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60" w:rsidRDefault="00201F60" w:rsidP="00C6312C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201F60" w:rsidRDefault="00201F60" w:rsidP="00C6312C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835D07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201F60" w:rsidRDefault="00201F60" w:rsidP="00C6312C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201F60" w:rsidRDefault="00201F60" w:rsidP="00C6312C">
      <w:pPr>
        <w:ind w:firstLine="14"/>
        <w:jc w:val="center"/>
        <w:rPr>
          <w:b/>
          <w:color w:val="000000"/>
          <w:szCs w:val="28"/>
        </w:rPr>
      </w:pPr>
    </w:p>
    <w:p w:rsidR="00201F60" w:rsidRDefault="00201F60" w:rsidP="00C6312C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201F60" w:rsidRDefault="00201F60" w:rsidP="00C6312C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201F60" w:rsidRDefault="00201F60" w:rsidP="00C6312C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201F60" w:rsidRDefault="00201F60" w:rsidP="00C6312C">
      <w:pPr>
        <w:ind w:firstLine="14"/>
        <w:rPr>
          <w:color w:val="000000"/>
          <w:szCs w:val="28"/>
        </w:rPr>
      </w:pPr>
    </w:p>
    <w:p w:rsidR="00201F60" w:rsidRDefault="00201F60" w:rsidP="00C6312C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201F60" w:rsidRDefault="00201F60" w:rsidP="00C6312C">
      <w:pPr>
        <w:pStyle w:val="Caption"/>
        <w:jc w:val="left"/>
        <w:rPr>
          <w:color w:val="000000"/>
          <w:sz w:val="28"/>
          <w:szCs w:val="28"/>
        </w:rPr>
      </w:pPr>
    </w:p>
    <w:p w:rsidR="00201F60" w:rsidRDefault="00201F60" w:rsidP="00C6312C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2382</w:t>
      </w:r>
    </w:p>
    <w:p w:rsidR="00201F60" w:rsidRDefault="00201F60" w:rsidP="00C6312C">
      <w:pPr>
        <w:ind w:right="1178"/>
        <w:jc w:val="both"/>
        <w:rPr>
          <w:color w:val="000000"/>
          <w:szCs w:val="28"/>
        </w:rPr>
      </w:pPr>
    </w:p>
    <w:p w:rsidR="00201F60" w:rsidRDefault="00201F60" w:rsidP="00C6312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2382 Державної прикордонної служби України, зареєстрованого у виконавчому комітеті Нетішинської міської ради 03 листопада 2025 року за </w:t>
      </w:r>
      <w:r>
        <w:rPr>
          <w:color w:val="000000"/>
          <w:szCs w:val="28"/>
        </w:rPr>
        <w:br/>
        <w:t xml:space="preserve">№ 21/5625-01-09/2025, Нетішинська міська рада </w:t>
      </w:r>
    </w:p>
    <w:p w:rsidR="00201F60" w:rsidRDefault="00201F60" w:rsidP="00C6312C">
      <w:pPr>
        <w:jc w:val="both"/>
        <w:rPr>
          <w:color w:val="000000"/>
          <w:szCs w:val="28"/>
        </w:rPr>
      </w:pPr>
    </w:p>
    <w:p w:rsidR="00201F60" w:rsidRDefault="00201F60" w:rsidP="00C6312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201F60" w:rsidRDefault="00201F60" w:rsidP="00C6312C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201F60" w:rsidRDefault="00201F60" w:rsidP="00C6312C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2382 Державної прикордонної служби України (код ЄДРПОУ 14321883), згідно з додатком 1.</w:t>
      </w:r>
    </w:p>
    <w:p w:rsidR="00201F60" w:rsidRDefault="00201F60" w:rsidP="00C6312C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2382 Державної прикордонної служби України в умовах правого режиму воєнного стану (далі – комісія) та затвердити її персональний склад згідно з додатком 2.</w:t>
      </w:r>
    </w:p>
    <w:p w:rsidR="00201F60" w:rsidRDefault="00201F60" w:rsidP="00C6312C">
      <w:pPr>
        <w:jc w:val="center"/>
        <w:rPr>
          <w:color w:val="000000"/>
          <w:szCs w:val="28"/>
        </w:rPr>
      </w:pPr>
    </w:p>
    <w:p w:rsidR="00201F60" w:rsidRDefault="00201F60" w:rsidP="00C6312C">
      <w:pPr>
        <w:jc w:val="center"/>
        <w:rPr>
          <w:color w:val="000000"/>
          <w:szCs w:val="28"/>
        </w:rPr>
      </w:pPr>
    </w:p>
    <w:p w:rsidR="00201F60" w:rsidRDefault="00201F60" w:rsidP="00C6312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201F60" w:rsidRDefault="00201F60" w:rsidP="00C6312C">
      <w:pPr>
        <w:jc w:val="center"/>
        <w:rPr>
          <w:color w:val="000000"/>
          <w:szCs w:val="28"/>
        </w:rPr>
      </w:pPr>
    </w:p>
    <w:p w:rsidR="00201F60" w:rsidRDefault="00201F60" w:rsidP="00C6312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2382 Державної прикордонної служби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201F60" w:rsidRDefault="00201F60" w:rsidP="00C6312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201F60" w:rsidRDefault="00201F60" w:rsidP="00C6312C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201F60" w:rsidRDefault="00201F60" w:rsidP="00C6312C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01F60" w:rsidRDefault="00201F60" w:rsidP="00C6312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01F60" w:rsidRDefault="00201F60" w:rsidP="00C6312C">
      <w:pPr>
        <w:jc w:val="both"/>
        <w:rPr>
          <w:color w:val="000000"/>
          <w:szCs w:val="28"/>
        </w:rPr>
      </w:pPr>
    </w:p>
    <w:p w:rsidR="00201F60" w:rsidRDefault="00201F60" w:rsidP="00C6312C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rPr>
          <w:color w:val="000000"/>
          <w:szCs w:val="28"/>
        </w:rPr>
      </w:pPr>
    </w:p>
    <w:p w:rsidR="00201F60" w:rsidRDefault="00201F60" w:rsidP="00C6312C">
      <w:pPr>
        <w:rPr>
          <w:color w:val="000000"/>
          <w:szCs w:val="28"/>
        </w:rPr>
      </w:pPr>
    </w:p>
    <w:p w:rsidR="00201F60" w:rsidRDefault="00201F60" w:rsidP="00C6312C">
      <w:pPr>
        <w:rPr>
          <w:color w:val="000000"/>
          <w:szCs w:val="28"/>
        </w:rPr>
      </w:pPr>
    </w:p>
    <w:p w:rsidR="00201F60" w:rsidRDefault="00201F60" w:rsidP="00C6312C">
      <w:pPr>
        <w:rPr>
          <w:color w:val="000000"/>
          <w:szCs w:val="28"/>
        </w:rPr>
      </w:pPr>
    </w:p>
    <w:p w:rsidR="00201F60" w:rsidRDefault="00201F60" w:rsidP="00C6312C">
      <w:pPr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ind w:left="5664"/>
        <w:jc w:val="both"/>
        <w:rPr>
          <w:color w:val="000000"/>
          <w:szCs w:val="28"/>
        </w:rPr>
      </w:pPr>
    </w:p>
    <w:p w:rsidR="00201F60" w:rsidRDefault="00201F60" w:rsidP="00C6312C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201F60" w:rsidRDefault="00201F60" w:rsidP="00C6312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201F60" w:rsidRDefault="00201F60" w:rsidP="00C6312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201F60" w:rsidRDefault="00201F60" w:rsidP="00C6312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201F60" w:rsidRDefault="00201F60" w:rsidP="00C6312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201F60" w:rsidRDefault="00201F60" w:rsidP="00C6312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01F60" w:rsidRDefault="00201F60" w:rsidP="00C6312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201F60" w:rsidRDefault="00201F60" w:rsidP="00C6312C">
      <w:pPr>
        <w:ind w:left="5664" w:firstLine="5580"/>
        <w:jc w:val="both"/>
        <w:rPr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C6312C">
        <w:rPr>
          <w:b/>
          <w:color w:val="000000"/>
          <w:szCs w:val="28"/>
        </w:rPr>
        <w:t>2382</w:t>
      </w:r>
      <w:r>
        <w:rPr>
          <w:b/>
          <w:color w:val="000000"/>
          <w:szCs w:val="28"/>
        </w:rPr>
        <w:t xml:space="preserve"> Державної прикордонної служби України</w:t>
      </w:r>
    </w:p>
    <w:p w:rsidR="00201F60" w:rsidRDefault="00201F60" w:rsidP="00C6312C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201F60" w:rsidTr="00C6312C">
        <w:tc>
          <w:tcPr>
            <w:tcW w:w="555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201F60" w:rsidTr="00C6312C">
        <w:tc>
          <w:tcPr>
            <w:tcW w:w="555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201F60" w:rsidRDefault="00201F60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rPr>
          <w:b/>
          <w:color w:val="000000"/>
          <w:szCs w:val="28"/>
        </w:rPr>
      </w:pPr>
    </w:p>
    <w:p w:rsidR="00201F60" w:rsidRDefault="00201F60" w:rsidP="00C6312C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201F60" w:rsidRDefault="00201F60" w:rsidP="00C6312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201F60" w:rsidRDefault="00201F60" w:rsidP="00C6312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201F60" w:rsidRDefault="00201F60" w:rsidP="00C6312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01F60" w:rsidRDefault="00201F60" w:rsidP="00C6312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201F60" w:rsidRDefault="00201F60" w:rsidP="00C6312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C6312C">
        <w:rPr>
          <w:b/>
          <w:color w:val="000000"/>
          <w:szCs w:val="28"/>
        </w:rPr>
        <w:t>2382</w:t>
      </w:r>
      <w:r>
        <w:rPr>
          <w:b/>
          <w:color w:val="000000"/>
          <w:szCs w:val="28"/>
        </w:rPr>
        <w:t xml:space="preserve"> Державної прикордонної служби України в умовах правого режиму воєнного стану </w:t>
      </w:r>
    </w:p>
    <w:p w:rsidR="00201F60" w:rsidRDefault="00201F60" w:rsidP="00C6312C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201F60" w:rsidTr="00C6312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01F60" w:rsidRDefault="00201F6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01F60" w:rsidRDefault="00201F6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201F60" w:rsidRDefault="00201F6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01F60" w:rsidTr="00C6312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01F60" w:rsidRDefault="00201F6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01F60" w:rsidRDefault="00201F60" w:rsidP="005C35F1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201F60" w:rsidRDefault="00201F6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01F60" w:rsidTr="00C6312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01F60" w:rsidRDefault="00201F6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201F60" w:rsidRDefault="00201F60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01F60" w:rsidRDefault="00201F6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201F60" w:rsidRDefault="00201F60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201F60" w:rsidRDefault="00201F60" w:rsidP="00C6312C">
      <w:pPr>
        <w:tabs>
          <w:tab w:val="left" w:pos="3735"/>
        </w:tabs>
        <w:rPr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rPr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rPr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201F60" w:rsidRDefault="00201F60" w:rsidP="00C6312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</w:t>
      </w:r>
      <w:r w:rsidRPr="00C6312C">
        <w:rPr>
          <w:b/>
          <w:color w:val="000000"/>
          <w:szCs w:val="28"/>
        </w:rPr>
        <w:t>2382</w:t>
      </w:r>
      <w:r>
        <w:rPr>
          <w:b/>
          <w:color w:val="000000"/>
          <w:szCs w:val="28"/>
        </w:rPr>
        <w:t xml:space="preserve"> Державної прикордонної служби України»</w:t>
      </w:r>
    </w:p>
    <w:p w:rsidR="00201F60" w:rsidRDefault="00201F60" w:rsidP="00C6312C">
      <w:pPr>
        <w:tabs>
          <w:tab w:val="left" w:pos="3735"/>
        </w:tabs>
        <w:rPr>
          <w:color w:val="000000"/>
          <w:szCs w:val="28"/>
        </w:rPr>
      </w:pPr>
    </w:p>
    <w:p w:rsidR="00201F60" w:rsidRDefault="00201F60" w:rsidP="00C6312C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2382 Державної прикордонної служби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201F60" w:rsidRDefault="00201F60" w:rsidP="00C6312C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C6312C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2382</w:t>
      </w:r>
      <w:bookmarkStart w:id="0" w:name="_GoBack"/>
      <w:bookmarkEnd w:id="0"/>
      <w:r>
        <w:rPr>
          <w:color w:val="000000"/>
          <w:szCs w:val="28"/>
        </w:rPr>
        <w:t xml:space="preserve"> Державної прикордонної служби України.</w:t>
      </w:r>
    </w:p>
    <w:p w:rsidR="00201F60" w:rsidRDefault="00201F60" w:rsidP="00C6312C">
      <w:pPr>
        <w:rPr>
          <w:color w:val="000000"/>
          <w:szCs w:val="28"/>
        </w:rPr>
      </w:pPr>
    </w:p>
    <w:p w:rsidR="00201F60" w:rsidRDefault="00201F60" w:rsidP="00C6312C">
      <w:pPr>
        <w:rPr>
          <w:color w:val="000000"/>
          <w:szCs w:val="28"/>
        </w:rPr>
      </w:pPr>
    </w:p>
    <w:p w:rsidR="00201F60" w:rsidRDefault="00201F60" w:rsidP="00C6312C">
      <w:pPr>
        <w:rPr>
          <w:color w:val="000000"/>
          <w:szCs w:val="28"/>
        </w:rPr>
      </w:pPr>
    </w:p>
    <w:p w:rsidR="00201F60" w:rsidRDefault="00201F60" w:rsidP="00C6312C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201F60" w:rsidRDefault="00201F60" w:rsidP="00C6312C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201F60" w:rsidRDefault="00201F60" w:rsidP="00C6312C">
      <w:pPr>
        <w:ind w:firstLine="540"/>
        <w:jc w:val="both"/>
        <w:rPr>
          <w:color w:val="000000"/>
          <w:szCs w:val="28"/>
        </w:rPr>
      </w:pPr>
    </w:p>
    <w:p w:rsidR="00201F60" w:rsidRDefault="00201F60" w:rsidP="00C6312C">
      <w:pPr>
        <w:rPr>
          <w:b/>
          <w:color w:val="000000"/>
          <w:szCs w:val="28"/>
        </w:rPr>
      </w:pPr>
    </w:p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 w:rsidP="00C6312C"/>
    <w:p w:rsidR="00201F60" w:rsidRDefault="00201F60"/>
    <w:sectPr w:rsidR="00201F60" w:rsidSect="00F160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06C"/>
    <w:rsid w:val="0003561D"/>
    <w:rsid w:val="001F3185"/>
    <w:rsid w:val="00201F60"/>
    <w:rsid w:val="004967DA"/>
    <w:rsid w:val="004D3C8B"/>
    <w:rsid w:val="004E506A"/>
    <w:rsid w:val="00572101"/>
    <w:rsid w:val="005C35F1"/>
    <w:rsid w:val="00634E43"/>
    <w:rsid w:val="006451AD"/>
    <w:rsid w:val="00742DF3"/>
    <w:rsid w:val="00784B32"/>
    <w:rsid w:val="00835D07"/>
    <w:rsid w:val="00855FEF"/>
    <w:rsid w:val="00B44A82"/>
    <w:rsid w:val="00C6312C"/>
    <w:rsid w:val="00E65303"/>
    <w:rsid w:val="00F16088"/>
    <w:rsid w:val="00F7006C"/>
    <w:rsid w:val="00F9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12C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6312C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C6312C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867</Words>
  <Characters>4948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6</cp:revision>
  <cp:lastPrinted>2026-02-11T13:36:00Z</cp:lastPrinted>
  <dcterms:created xsi:type="dcterms:W3CDTF">2026-02-11T12:05:00Z</dcterms:created>
  <dcterms:modified xsi:type="dcterms:W3CDTF">2026-02-12T11:49:00Z</dcterms:modified>
</cp:coreProperties>
</file>